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6CEF5904" w:rsidR="00CA7F92" w:rsidRPr="00C275A4" w:rsidRDefault="00466CBD" w:rsidP="00CA7F92">
            <w:pPr>
              <w:pStyle w:val="Header"/>
              <w:jc w:val="center"/>
              <w:rPr>
                <w:rFonts w:ascii="Franklin Gothic Medium" w:hAnsi="Franklin Gothic Medium"/>
                <w:sz w:val="36"/>
                <w:szCs w:val="36"/>
              </w:rPr>
            </w:pPr>
            <w:r w:rsidRPr="00466CBD">
              <w:rPr>
                <w:rFonts w:ascii="Franklin Gothic Medium" w:hAnsi="Franklin Gothic Medium"/>
                <w:sz w:val="36"/>
                <w:szCs w:val="36"/>
              </w:rPr>
              <w:t>Autoinjector Machine</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125DD2A0" w:rsidR="00CA7F92" w:rsidRPr="00C275A4" w:rsidRDefault="00466CBD" w:rsidP="00CA7F92">
            <w:pPr>
              <w:pStyle w:val="Header"/>
              <w:jc w:val="center"/>
              <w:rPr>
                <w:rFonts w:ascii="Franklin Gothic Medium" w:hAnsi="Franklin Gothic Medium"/>
              </w:rPr>
            </w:pPr>
            <w:r>
              <w:rPr>
                <w:rFonts w:ascii="Franklin Gothic Medium" w:hAnsi="Franklin Gothic Medium"/>
              </w:rPr>
              <w:t>ATS Machine</w:t>
            </w:r>
            <w:r w:rsidR="00CE267E">
              <w:rPr>
                <w:rFonts w:ascii="Franklin Gothic Medium" w:hAnsi="Franklin Gothic Medium"/>
              </w:rPr>
              <w:t xml:space="preserve"> Unit </w:t>
            </w:r>
            <w:r w:rsidR="00BA255A">
              <w:rPr>
                <w:rFonts w:ascii="Franklin Gothic Medium" w:hAnsi="Franklin Gothic Medium"/>
              </w:rPr>
              <w:t>3</w:t>
            </w:r>
          </w:p>
        </w:tc>
        <w:tc>
          <w:tcPr>
            <w:tcW w:w="2708" w:type="dxa"/>
            <w:vAlign w:val="center"/>
          </w:tcPr>
          <w:p w14:paraId="51B9808F" w14:textId="24244943"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4F2524">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1CBF24EB"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499D2058" w:rsidR="00CA7F92" w:rsidRDefault="00CA7F92" w:rsidP="00D53385">
      <w:pPr>
        <w:tabs>
          <w:tab w:val="left" w:pos="10350"/>
        </w:tabs>
        <w:jc w:val="cente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823A8D9" w14:textId="404BF327" w:rsidR="00D53385" w:rsidRDefault="00BA255A" w:rsidP="00D53385">
      <w:pPr>
        <w:tabs>
          <w:tab w:val="left" w:pos="10350"/>
        </w:tabs>
        <w:jc w:val="center"/>
        <w:rPr>
          <w:noProof/>
        </w:rPr>
      </w:pPr>
      <w:r>
        <w:rPr>
          <w:noProof/>
        </w:rPr>
        <mc:AlternateContent>
          <mc:Choice Requires="wps">
            <w:drawing>
              <wp:anchor distT="0" distB="0" distL="114300" distR="114300" simplePos="0" relativeHeight="251724800" behindDoc="0" locked="0" layoutInCell="1" allowOverlap="1" wp14:anchorId="7EF3CA22" wp14:editId="050D0EEC">
                <wp:simplePos x="0" y="0"/>
                <wp:positionH relativeFrom="column">
                  <wp:posOffset>3479800</wp:posOffset>
                </wp:positionH>
                <wp:positionV relativeFrom="paragraph">
                  <wp:posOffset>1308735</wp:posOffset>
                </wp:positionV>
                <wp:extent cx="412750" cy="304800"/>
                <wp:effectExtent l="0" t="0" r="25400" b="1905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solidFill>
                          <a:srgbClr val="FFFFFF"/>
                        </a:solidFill>
                        <a:ln w="9525">
                          <a:solidFill>
                            <a:srgbClr val="000000"/>
                          </a:solidFill>
                          <a:miter lim="800000"/>
                          <a:headEnd/>
                          <a:tailEnd/>
                        </a:ln>
                      </wps:spPr>
                      <wps:txb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3CA22" id="_x0000_t202" coordsize="21600,21600" o:spt="202" path="m,l,21600r21600,l21600,xe">
                <v:stroke joinstyle="miter"/>
                <v:path gradientshapeok="t" o:connecttype="rect"/>
              </v:shapetype>
              <v:shape id="Text Box 36" o:spid="_x0000_s1026" type="#_x0000_t202" style="position:absolute;left:0;text-align:left;margin-left:274pt;margin-top:103.05pt;width:32.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">
                <v:textbox>
                  <w:txbxContent>
                    <w:p w14:paraId="04D3F4C8" w14:textId="558DDB00" w:rsidR="00205E57" w:rsidRPr="00B82B67" w:rsidRDefault="005B0604" w:rsidP="00205E57">
                      <w:pPr>
                        <w:jc w:val="center"/>
                        <w:rPr>
                          <w:rFonts w:ascii="Franklin Gothic Medium" w:hAnsi="Franklin Gothic Medium"/>
                          <w:sz w:val="24"/>
                          <w:szCs w:val="24"/>
                        </w:rPr>
                      </w:pPr>
                      <w:r>
                        <w:rPr>
                          <w:rFonts w:ascii="Franklin Gothic Medium" w:hAnsi="Franklin Gothic Medium"/>
                          <w:sz w:val="24"/>
                          <w:szCs w:val="24"/>
                        </w:rPr>
                        <w:t>A</w:t>
                      </w:r>
                      <w:r w:rsidR="00205E57" w:rsidRPr="00B82B67">
                        <w:rPr>
                          <w:rFonts w:ascii="Franklin Gothic Medium" w:hAnsi="Franklin Gothic Medium"/>
                          <w:sz w:val="24"/>
                          <w:szCs w:val="24"/>
                        </w:rPr>
                        <w:t>1</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3BB886F" wp14:editId="42BE3CD2">
                <wp:simplePos x="0" y="0"/>
                <wp:positionH relativeFrom="column">
                  <wp:posOffset>4730750</wp:posOffset>
                </wp:positionH>
                <wp:positionV relativeFrom="paragraph">
                  <wp:posOffset>806461</wp:posOffset>
                </wp:positionV>
                <wp:extent cx="200839" cy="460311"/>
                <wp:effectExtent l="0" t="91440" r="0" b="698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51625">
                          <a:off x="0" y="0"/>
                          <a:ext cx="200839" cy="460311"/>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CFB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26" type="#_x0000_t67" style="position:absolute;margin-left:372.5pt;margin-top:63.5pt;width:15.8pt;height:36.25pt;rotation:3551642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" adj="16068" fillcolor="red"/>
            </w:pict>
          </mc:Fallback>
        </mc:AlternateContent>
      </w:r>
      <w:r>
        <w:rPr>
          <w:noProof/>
        </w:rPr>
        <mc:AlternateContent>
          <mc:Choice Requires="wps">
            <w:drawing>
              <wp:anchor distT="0" distB="0" distL="114300" distR="114300" simplePos="0" relativeHeight="251718656" behindDoc="0" locked="0" layoutInCell="1" allowOverlap="1" wp14:anchorId="1C9C81C1" wp14:editId="3B4388F6">
                <wp:simplePos x="0" y="0"/>
                <wp:positionH relativeFrom="margin">
                  <wp:posOffset>1470343</wp:posOffset>
                </wp:positionH>
                <wp:positionV relativeFrom="paragraph">
                  <wp:posOffset>818198</wp:posOffset>
                </wp:positionV>
                <wp:extent cx="244475" cy="574040"/>
                <wp:effectExtent l="0" t="145732" r="0" b="86043"/>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6490">
                          <a:off x="0" y="0"/>
                          <a:ext cx="244475" cy="574040"/>
                        </a:xfrm>
                        <a:prstGeom prst="downArrow">
                          <a:avLst>
                            <a:gd name="adj1" fmla="val 50000"/>
                            <a:gd name="adj2" fmla="val 5870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4AB9" id="AutoShape 35" o:spid="_x0000_s1026" type="#_x0000_t67" style="position:absolute;margin-left:115.8pt;margin-top:64.45pt;width:19.25pt;height:45.2pt;rotation:3120049fd;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" fillcolor="red">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7CD0EDC9" wp14:editId="275AD93A">
                <wp:simplePos x="0" y="0"/>
                <wp:positionH relativeFrom="margin">
                  <wp:posOffset>355600</wp:posOffset>
                </wp:positionH>
                <wp:positionV relativeFrom="paragraph">
                  <wp:posOffset>1241425</wp:posOffset>
                </wp:positionV>
                <wp:extent cx="389890" cy="283210"/>
                <wp:effectExtent l="0" t="0" r="10160" b="2159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83210"/>
                        </a:xfrm>
                        <a:prstGeom prst="rect">
                          <a:avLst/>
                        </a:prstGeom>
                        <a:solidFill>
                          <a:srgbClr val="FFFFFF"/>
                        </a:solidFill>
                        <a:ln w="9525">
                          <a:solidFill>
                            <a:srgbClr val="000000"/>
                          </a:solidFill>
                          <a:miter lim="800000"/>
                          <a:headEnd/>
                          <a:tailEnd/>
                        </a:ln>
                      </wps:spPr>
                      <wps:txb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EDC9" id="_x0000_s1027" type="#_x0000_t202" style="position:absolute;left:0;text-align:left;margin-left:28pt;margin-top:97.75pt;width:30.7pt;height:22.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">
                <v:textbox>
                  <w:txbxContent>
                    <w:p w14:paraId="22A2E344" w14:textId="77777777" w:rsidR="001E311B" w:rsidRPr="00B82B67" w:rsidRDefault="001E311B" w:rsidP="001E311B">
                      <w:pPr>
                        <w:jc w:val="center"/>
                        <w:rPr>
                          <w:rFonts w:ascii="Franklin Gothic Medium" w:hAnsi="Franklin Gothic Medium"/>
                          <w:sz w:val="24"/>
                          <w:szCs w:val="24"/>
                        </w:rPr>
                      </w:pPr>
                      <w:r>
                        <w:rPr>
                          <w:rFonts w:ascii="Franklin Gothic Medium" w:hAnsi="Franklin Gothic Medium"/>
                          <w:sz w:val="24"/>
                          <w:szCs w:val="24"/>
                        </w:rPr>
                        <w:t>E</w:t>
                      </w:r>
                      <w:r w:rsidRPr="00B82B67">
                        <w:rPr>
                          <w:rFonts w:ascii="Franklin Gothic Medium" w:hAnsi="Franklin Gothic Medium"/>
                          <w:sz w:val="24"/>
                          <w:szCs w:val="24"/>
                        </w:rPr>
                        <w:t>1</w:t>
                      </w:r>
                    </w:p>
                  </w:txbxContent>
                </v:textbox>
                <w10:wrap anchorx="margin"/>
              </v:shape>
            </w:pict>
          </mc:Fallback>
        </mc:AlternateContent>
      </w:r>
      <w:r>
        <w:rPr>
          <w:noProof/>
        </w:rPr>
        <w:drawing>
          <wp:inline distT="0" distB="0" distL="0" distR="0" wp14:anchorId="7132516D" wp14:editId="290E92BF">
            <wp:extent cx="3152140" cy="2714871"/>
            <wp:effectExtent l="9207" t="0" r="318" b="317"/>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173458" cy="2733232"/>
                    </a:xfrm>
                    <a:prstGeom prst="rect">
                      <a:avLst/>
                    </a:prstGeom>
                    <a:noFill/>
                    <a:ln>
                      <a:noFill/>
                    </a:ln>
                  </pic:spPr>
                </pic:pic>
              </a:graphicData>
            </a:graphic>
          </wp:inline>
        </w:drawing>
      </w:r>
      <w:r>
        <w:rPr>
          <w:noProof/>
        </w:rPr>
        <w:t xml:space="preserve"> </w:t>
      </w:r>
      <w:r w:rsidR="00361B77">
        <w:rPr>
          <w:noProof/>
        </w:rPr>
        <w:t xml:space="preserve"> </w:t>
      </w:r>
      <w:r w:rsidR="002239CD" w:rsidRPr="002239C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D53385">
        <w:rPr>
          <w:noProof/>
        </w:rPr>
        <w:t xml:space="preserve">         </w:t>
      </w:r>
      <w:r>
        <w:rPr>
          <w:noProof/>
        </w:rPr>
        <w:drawing>
          <wp:inline distT="0" distB="0" distL="0" distR="0" wp14:anchorId="47A310CB" wp14:editId="074A25AF">
            <wp:extent cx="3133514" cy="2668058"/>
            <wp:effectExtent l="4127"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149738" cy="2681872"/>
                    </a:xfrm>
                    <a:prstGeom prst="rect">
                      <a:avLst/>
                    </a:prstGeom>
                    <a:noFill/>
                    <a:ln>
                      <a:noFill/>
                    </a:ln>
                  </pic:spPr>
                </pic:pic>
              </a:graphicData>
            </a:graphic>
          </wp:inline>
        </w:drawing>
      </w:r>
      <w:r w:rsidR="00D53385">
        <w:rPr>
          <w:noProof/>
        </w:rPr>
        <w:t xml:space="preserve">               </w:t>
      </w:r>
    </w:p>
    <w:p w14:paraId="07431F42" w14:textId="6DB0D152" w:rsidR="001E2FE6" w:rsidRPr="001E2FE6" w:rsidRDefault="001E2FE6" w:rsidP="001E311B">
      <w:pPr>
        <w:jc w:val="right"/>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CA7F92" w:rsidRPr="00C275A4" w14:paraId="082F4D5B" w14:textId="77777777" w:rsidTr="00CA7F92">
        <w:tc>
          <w:tcPr>
            <w:tcW w:w="1806" w:type="dxa"/>
            <w:shd w:val="clear" w:color="auto" w:fill="000000"/>
            <w:vAlign w:val="center"/>
          </w:tcPr>
          <w:p w14:paraId="3512E82A" w14:textId="32436653" w:rsidR="00CA7F92" w:rsidRPr="00CA7F92" w:rsidRDefault="00CA7F92" w:rsidP="00CA7F92">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31616E26" w14:textId="7B9FC339" w:rsidR="00CA7F92" w:rsidRPr="00CA7F92" w:rsidRDefault="00CA7F92" w:rsidP="00CA7F92">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01CB67F3" w14:textId="77777777" w:rsidR="00CA7F92" w:rsidRPr="00CA7F92" w:rsidRDefault="00CA7F92" w:rsidP="00CA7F92">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735F74F8" w14:textId="77777777" w:rsidR="00CA7F92" w:rsidRPr="00CA7F92" w:rsidRDefault="00CA7F92" w:rsidP="00CA7F92">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301747EE" w14:textId="77777777" w:rsidR="00CA7F92" w:rsidRPr="00CA7F92" w:rsidRDefault="00CA7F92" w:rsidP="00CA7F92">
            <w:pPr>
              <w:spacing w:after="0" w:line="240" w:lineRule="auto"/>
              <w:jc w:val="center"/>
              <w:rPr>
                <w:color w:val="FFFFFF"/>
                <w:sz w:val="24"/>
                <w:szCs w:val="24"/>
              </w:rPr>
            </w:pPr>
            <w:r w:rsidRPr="00CA7F92">
              <w:rPr>
                <w:color w:val="FFFFFF"/>
                <w:sz w:val="24"/>
                <w:szCs w:val="24"/>
              </w:rPr>
              <w:t>Symbol</w:t>
            </w:r>
          </w:p>
        </w:tc>
      </w:tr>
      <w:tr w:rsidR="00CA7F92" w:rsidRPr="00C275A4" w14:paraId="77C5D2BF" w14:textId="77777777" w:rsidTr="00CA7F92">
        <w:trPr>
          <w:trHeight w:val="431"/>
        </w:trPr>
        <w:tc>
          <w:tcPr>
            <w:tcW w:w="1806" w:type="dxa"/>
            <w:shd w:val="clear" w:color="auto" w:fill="FFC000"/>
            <w:vAlign w:val="center"/>
          </w:tcPr>
          <w:p w14:paraId="19B75202" w14:textId="57F14F7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28D1E82D" w14:textId="645C52F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17C4CAD6"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73A627F7"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48581FB9"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CA7F92" w:rsidRPr="00C275A4" w14:paraId="4947A790" w14:textId="77777777" w:rsidTr="00CA7F92">
        <w:tc>
          <w:tcPr>
            <w:tcW w:w="1806" w:type="dxa"/>
            <w:shd w:val="clear" w:color="auto" w:fill="00B0F0"/>
            <w:vAlign w:val="center"/>
          </w:tcPr>
          <w:p w14:paraId="7B32E1B8" w14:textId="14BB458E"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6A0A4541" w14:textId="77777777"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100</w:t>
            </w:r>
            <w:r>
              <w:rPr>
                <w:rFonts w:ascii="Franklin Gothic Medium" w:hAnsi="Franklin Gothic Medium"/>
                <w:sz w:val="24"/>
                <w:szCs w:val="24"/>
              </w:rPr>
              <w:t>psi</w:t>
            </w:r>
          </w:p>
        </w:tc>
        <w:tc>
          <w:tcPr>
            <w:tcW w:w="2355" w:type="dxa"/>
            <w:vAlign w:val="center"/>
          </w:tcPr>
          <w:p w14:paraId="270FC0BB" w14:textId="7D80E9DD"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sidR="001C2F9A">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226191EA" w14:textId="08577803" w:rsidR="00CA7F92" w:rsidRPr="00CA7F92" w:rsidRDefault="00CA7F92" w:rsidP="00CA7F92">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001C2F9A"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rsidR="001C2F9A">
              <w:t xml:space="preserve"> </w:t>
            </w:r>
          </w:p>
        </w:tc>
        <w:tc>
          <w:tcPr>
            <w:tcW w:w="1075" w:type="dxa"/>
            <w:vAlign w:val="center"/>
          </w:tcPr>
          <w:p w14:paraId="14277888" w14:textId="274B21AB" w:rsidR="00CA7F92" w:rsidRPr="00CA7F92" w:rsidRDefault="005B0604" w:rsidP="00CA7F92">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CA7F92" w:rsidRPr="00CA7F92">
              <w:rPr>
                <w:rFonts w:ascii="Franklin Gothic Medium" w:hAnsi="Franklin Gothic Medium"/>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6C1B2C5" w14:textId="38D05AA3" w:rsidR="00A05D1A" w:rsidRDefault="00A05D1A" w:rsidP="00CA7F92">
      <w:pPr>
        <w:tabs>
          <w:tab w:val="left" w:pos="5143"/>
        </w:tabs>
        <w:rPr>
          <w:b/>
        </w:rPr>
      </w:pPr>
    </w:p>
    <w:p w14:paraId="5EF20222" w14:textId="77777777" w:rsidR="00CE267E" w:rsidRDefault="00CE267E" w:rsidP="00CA7F92">
      <w:pPr>
        <w:tabs>
          <w:tab w:val="left" w:pos="5143"/>
        </w:tabs>
        <w:rPr>
          <w:b/>
        </w:rPr>
      </w:pPr>
    </w:p>
    <w:p w14:paraId="552A0A1C" w14:textId="77777777" w:rsidR="00CE267E" w:rsidRDefault="00CE267E" w:rsidP="00CA7F92">
      <w:pPr>
        <w:tabs>
          <w:tab w:val="left" w:pos="5143"/>
        </w:tabs>
        <w:rPr>
          <w:b/>
        </w:rPr>
      </w:pPr>
    </w:p>
    <w:p w14:paraId="5955ADA0" w14:textId="77777777" w:rsidR="00CE267E" w:rsidRDefault="00CE267E" w:rsidP="00CA7F92">
      <w:pPr>
        <w:tabs>
          <w:tab w:val="left" w:pos="5143"/>
        </w:tabs>
        <w:rPr>
          <w:b/>
        </w:rPr>
      </w:pPr>
    </w:p>
    <w:p w14:paraId="69BF506C" w14:textId="77777777" w:rsidR="00CE267E" w:rsidRDefault="00CE267E" w:rsidP="00CA7F92">
      <w:pPr>
        <w:tabs>
          <w:tab w:val="left" w:pos="5143"/>
        </w:tabs>
        <w:rPr>
          <w:b/>
        </w:rPr>
      </w:pPr>
    </w:p>
    <w:p w14:paraId="1FF3EC09" w14:textId="6B7D2FED" w:rsidR="00CA7F92" w:rsidRPr="00FE3463" w:rsidRDefault="00CA7F92" w:rsidP="00CA7F92">
      <w:pPr>
        <w:tabs>
          <w:tab w:val="left" w:pos="5143"/>
        </w:tabs>
        <w:rPr>
          <w:b/>
        </w:rPr>
      </w:pPr>
      <w:r w:rsidRPr="00FE3463">
        <w:rPr>
          <w:b/>
        </w:rPr>
        <w:t>Alternative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lastRenderedPageBreak/>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1B6B" w14:textId="77777777" w:rsidR="00550268" w:rsidRDefault="00550268" w:rsidP="00B948AF">
      <w:pPr>
        <w:spacing w:after="0" w:line="240" w:lineRule="auto"/>
      </w:pPr>
      <w:r>
        <w:separator/>
      </w:r>
    </w:p>
  </w:endnote>
  <w:endnote w:type="continuationSeparator" w:id="0">
    <w:p w14:paraId="04D0D3AA" w14:textId="77777777" w:rsidR="00550268" w:rsidRDefault="0055026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EA62" w14:textId="77777777" w:rsidR="00550268" w:rsidRDefault="00550268" w:rsidP="00B948AF">
      <w:pPr>
        <w:spacing w:after="0" w:line="240" w:lineRule="auto"/>
      </w:pPr>
      <w:r>
        <w:separator/>
      </w:r>
    </w:p>
  </w:footnote>
  <w:footnote w:type="continuationSeparator" w:id="0">
    <w:p w14:paraId="3B7F9E2C" w14:textId="77777777" w:rsidR="00550268" w:rsidRDefault="0055026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493028">
    <w:abstractNumId w:val="3"/>
  </w:num>
  <w:num w:numId="2" w16cid:durableId="645858645">
    <w:abstractNumId w:val="5"/>
  </w:num>
  <w:num w:numId="3" w16cid:durableId="131868448">
    <w:abstractNumId w:val="1"/>
  </w:num>
  <w:num w:numId="4" w16cid:durableId="1353531364">
    <w:abstractNumId w:val="0"/>
  </w:num>
  <w:num w:numId="5" w16cid:durableId="628821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945793">
    <w:abstractNumId w:val="4"/>
  </w:num>
  <w:num w:numId="7" w16cid:durableId="125528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973BB"/>
    <w:rsid w:val="002D05F9"/>
    <w:rsid w:val="002E06CE"/>
    <w:rsid w:val="00310787"/>
    <w:rsid w:val="00311B2B"/>
    <w:rsid w:val="00336350"/>
    <w:rsid w:val="00346D85"/>
    <w:rsid w:val="00346F4F"/>
    <w:rsid w:val="00361B77"/>
    <w:rsid w:val="0038020C"/>
    <w:rsid w:val="003C4C71"/>
    <w:rsid w:val="003D388E"/>
    <w:rsid w:val="003E3E50"/>
    <w:rsid w:val="0041550A"/>
    <w:rsid w:val="00457C17"/>
    <w:rsid w:val="00463ADB"/>
    <w:rsid w:val="00466CBD"/>
    <w:rsid w:val="004874D5"/>
    <w:rsid w:val="00493FA4"/>
    <w:rsid w:val="004A533F"/>
    <w:rsid w:val="004E2BAD"/>
    <w:rsid w:val="004F2524"/>
    <w:rsid w:val="005400E5"/>
    <w:rsid w:val="00550268"/>
    <w:rsid w:val="00596DF1"/>
    <w:rsid w:val="005B0604"/>
    <w:rsid w:val="005D74FB"/>
    <w:rsid w:val="00601BD0"/>
    <w:rsid w:val="006105F9"/>
    <w:rsid w:val="0061754C"/>
    <w:rsid w:val="00627184"/>
    <w:rsid w:val="00633D83"/>
    <w:rsid w:val="006435C2"/>
    <w:rsid w:val="0064446D"/>
    <w:rsid w:val="00645471"/>
    <w:rsid w:val="0065287B"/>
    <w:rsid w:val="00653B5B"/>
    <w:rsid w:val="006857DF"/>
    <w:rsid w:val="006A7FDB"/>
    <w:rsid w:val="006B4239"/>
    <w:rsid w:val="006D61B7"/>
    <w:rsid w:val="006D7B44"/>
    <w:rsid w:val="006E5D8D"/>
    <w:rsid w:val="006E7361"/>
    <w:rsid w:val="006F1CE4"/>
    <w:rsid w:val="00704487"/>
    <w:rsid w:val="00713CC8"/>
    <w:rsid w:val="00727209"/>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255A"/>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A3354"/>
    <w:rsid w:val="00EB407E"/>
    <w:rsid w:val="00ED1B18"/>
    <w:rsid w:val="00EF2CDB"/>
    <w:rsid w:val="00F34239"/>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2023-04-25T16:57:00Z</dcterms:created>
  <dcterms:modified xsi:type="dcterms:W3CDTF">2023-04-25T16:57:00Z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2023-04-25T16:57:23Z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0fcd9b30-c669-4516-92ef-00c52f0a0e53</vt:lpwstr>
  </property>
  <property fmtid="{D5CDD505-2E9C-101B-9397-08002B2CF9AE}" pid="8" name="MSIP_Label_477aee76-6716-41f7-8af7-532067272c2e_ContentBits">
    <vt:lpwstr>2</vt:lpwstr>
  </property>
</Properties>
</file>